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47" w:rsidRDefault="0029634C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Allegato 2</w:t>
      </w:r>
    </w:p>
    <w:p w:rsidR="00D54B47" w:rsidRDefault="00D54B47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54B47" w:rsidRDefault="00D54B47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54B47" w:rsidRDefault="0029634C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Modulo per la </w:t>
      </w:r>
      <w:r>
        <w:rPr>
          <w:rFonts w:ascii="Arial" w:hAnsi="Arial" w:cs="Arial"/>
          <w:b/>
          <w:bCs/>
          <w:sz w:val="24"/>
          <w:szCs w:val="24"/>
        </w:rPr>
        <w:t>presentazione della lista dei candidati</w:t>
      </w:r>
    </w:p>
    <w:p w:rsidR="00D54B47" w:rsidRDefault="00D54B47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4B47" w:rsidRDefault="00D54B47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4B47" w:rsidRDefault="00D54B47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4B47" w:rsidRDefault="0029634C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(Art. 25 O.M.)</w:t>
      </w:r>
    </w:p>
    <w:p w:rsidR="00D54B47" w:rsidRDefault="0029634C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Alla Commissione elettorale </w:t>
      </w:r>
      <w:r>
        <w:rPr>
          <w:rFonts w:ascii="Arial" w:hAnsi="Arial" w:cs="Arial"/>
          <w:sz w:val="24"/>
          <w:szCs w:val="24"/>
        </w:rPr>
        <w:t>Centrale</w:t>
      </w:r>
    </w:p>
    <w:p w:rsidR="00D54B47" w:rsidRDefault="0029634C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…………………………………….……</w:t>
      </w:r>
    </w:p>
    <w:p w:rsidR="00D54B47" w:rsidRDefault="0029634C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………………………………………….</w:t>
      </w:r>
    </w:p>
    <w:p w:rsidR="00D54B47" w:rsidRDefault="0029634C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………………………………………….</w:t>
      </w:r>
    </w:p>
    <w:p w:rsidR="00D54B47" w:rsidRDefault="00D54B47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54B47" w:rsidRDefault="00D54B47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54B47" w:rsidRDefault="0029634C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OGGETTO: Presentazione della lista dei candidati per l’elezione della</w:t>
      </w:r>
    </w:p>
    <w:p w:rsidR="00D54B47" w:rsidRDefault="0029634C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componente elettiva……………………….. del Consiglio Superiore</w:t>
      </w:r>
    </w:p>
    <w:p w:rsidR="00D54B47" w:rsidRDefault="0029634C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della Pubblica Istruzione.</w:t>
      </w:r>
    </w:p>
    <w:p w:rsidR="00D54B47" w:rsidRDefault="00D54B4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B47" w:rsidRDefault="0029634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riferimento all’Ordinanza Ministeriale ……………………………………...….,</w:t>
      </w:r>
    </w:p>
    <w:p w:rsidR="00D54B47" w:rsidRDefault="0029634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</w:t>
      </w:r>
      <w:r>
        <w:rPr>
          <w:rFonts w:ascii="Arial" w:hAnsi="Arial" w:cs="Arial"/>
          <w:sz w:val="24"/>
          <w:szCs w:val="24"/>
        </w:rPr>
        <w:t xml:space="preserve"> quale sono state indette le elezioni per la costituzione del Consiglio Superiore della Pubblica Istruzione, il/la sottoscritto/a …………………..………………, nato/a    a……………………, il ………….. , appartenente alla seguente componente elettiva……………….., in servizio presso …</w:t>
      </w:r>
      <w:r>
        <w:rPr>
          <w:rFonts w:ascii="Arial" w:hAnsi="Arial" w:cs="Arial"/>
          <w:sz w:val="24"/>
          <w:szCs w:val="24"/>
        </w:rPr>
        <w:t>…………….……………….. presenta la lista dei candidati (in allegato) con il motto………………………………, in rappresentanza della componente elettiva ………………..…. .</w:t>
      </w:r>
    </w:p>
    <w:p w:rsidR="00D54B47" w:rsidRDefault="00D54B47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4B47" w:rsidRDefault="0029634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………………..</w:t>
      </w:r>
    </w:p>
    <w:p w:rsidR="00D54B47" w:rsidRDefault="0029634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presentatore della lista</w:t>
      </w:r>
    </w:p>
    <w:p w:rsidR="00D54B47" w:rsidRDefault="0029634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</w:p>
    <w:p w:rsidR="00D54B47" w:rsidRDefault="0029634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allega:</w:t>
      </w:r>
    </w:p>
    <w:p w:rsidR="00D54B47" w:rsidRDefault="0029634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Schema presentazione liste con </w:t>
      </w:r>
      <w:r>
        <w:rPr>
          <w:rFonts w:ascii="Arial" w:hAnsi="Arial" w:cs="Arial"/>
          <w:sz w:val="24"/>
          <w:szCs w:val="24"/>
        </w:rPr>
        <w:t>l’elenco dei candidati e dei firmatari ( ALL. 3);</w:t>
      </w:r>
    </w:p>
    <w:p w:rsidR="00D54B47" w:rsidRDefault="0029634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Dichiarazione accettazione candidati (ALL. 4);</w:t>
      </w:r>
    </w:p>
    <w:p w:rsidR="00D54B47" w:rsidRDefault="0029634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Dichiarazione qualità elettore (ALL. 5);</w:t>
      </w:r>
    </w:p>
    <w:p w:rsidR="00D54B47" w:rsidRDefault="0029634C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- Copia di documento di identità in corso di validità</w:t>
      </w:r>
    </w:p>
    <w:sectPr w:rsidR="00D54B47" w:rsidSect="00D54B4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4C" w:rsidRDefault="0029634C" w:rsidP="00D54B47">
      <w:pPr>
        <w:spacing w:after="0" w:line="240" w:lineRule="auto"/>
      </w:pPr>
      <w:r>
        <w:separator/>
      </w:r>
    </w:p>
  </w:endnote>
  <w:endnote w:type="continuationSeparator" w:id="0">
    <w:p w:rsidR="0029634C" w:rsidRDefault="0029634C" w:rsidP="00D5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4C" w:rsidRDefault="0029634C" w:rsidP="00D54B47">
      <w:pPr>
        <w:spacing w:after="0" w:line="240" w:lineRule="auto"/>
      </w:pPr>
      <w:r w:rsidRPr="00D54B47">
        <w:rPr>
          <w:color w:val="000000"/>
        </w:rPr>
        <w:separator/>
      </w:r>
    </w:p>
  </w:footnote>
  <w:footnote w:type="continuationSeparator" w:id="0">
    <w:p w:rsidR="0029634C" w:rsidRDefault="0029634C" w:rsidP="00D54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B47"/>
    <w:rsid w:val="0029634C"/>
    <w:rsid w:val="004E4050"/>
    <w:rsid w:val="00D5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54B47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pc</cp:lastModifiedBy>
  <cp:revision>2</cp:revision>
  <cp:lastPrinted>2020-10-15T08:50:00Z</cp:lastPrinted>
  <dcterms:created xsi:type="dcterms:W3CDTF">2021-02-25T15:47:00Z</dcterms:created>
  <dcterms:modified xsi:type="dcterms:W3CDTF">2021-02-25T15:47:00Z</dcterms:modified>
</cp:coreProperties>
</file>