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83" w:rsidRDefault="00A409EC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Allegato 4</w:t>
      </w:r>
    </w:p>
    <w:p w:rsidR="008B6983" w:rsidRDefault="00A409EC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Modulo per</w:t>
      </w:r>
      <w:r>
        <w:rPr>
          <w:rFonts w:ascii="Arial" w:hAnsi="Arial" w:cs="Arial"/>
          <w:b/>
          <w:bCs/>
          <w:sz w:val="24"/>
          <w:szCs w:val="24"/>
        </w:rPr>
        <w:t xml:space="preserve"> l’accettazione della candidatura</w:t>
      </w:r>
    </w:p>
    <w:p w:rsidR="008B6983" w:rsidRDefault="00A409E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(Art. 25 O.M)</w:t>
      </w:r>
    </w:p>
    <w:p w:rsidR="008B6983" w:rsidRDefault="00A409E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Commissione elettorale centrale</w:t>
      </w:r>
    </w:p>
    <w:p w:rsidR="008B6983" w:rsidRDefault="00A409E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…………………………………….……</w:t>
      </w:r>
    </w:p>
    <w:p w:rsidR="008B6983" w:rsidRDefault="00A409E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8B6983" w:rsidRDefault="00A409E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8B6983" w:rsidRDefault="008B6983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6983" w:rsidRDefault="008B6983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B6983" w:rsidRDefault="00A409EC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Accettazione della candidatura alla lista……………………………………………………… relativa alla componente elettiva ………………………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.per l’elezione dei componenti del Consiglio Superiore della Pubblica Istruzione.</w:t>
      </w:r>
    </w:p>
    <w:p w:rsidR="008B6983" w:rsidRDefault="008B698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.Il/la. sottoscritto/a …………………………………………………………………………….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 a ……………………..……………… il …………… residente a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.……………………………………. appartenente alla seguente componente elettiva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 in servizio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…………………………………………………………., a norma dell’Ordinanza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Ministeriale ………...…., con la quale sono state indette le votazioni per la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costituzione del Consiglio Superiore della Pubblica Istruzione,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accetta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candidarsi nel</w:t>
      </w:r>
      <w:r>
        <w:rPr>
          <w:rFonts w:ascii="Arial" w:hAnsi="Arial" w:cs="Arial"/>
          <w:sz w:val="24"/>
          <w:szCs w:val="24"/>
        </w:rPr>
        <w:t>la lista con motto ………………………….. in rappresentanza della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elettiva ………………………………………………………………………..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stesso dichiara di non far parte di altre liste relative alla stessa componente</w:t>
      </w:r>
    </w:p>
    <w:p w:rsidR="008B6983" w:rsidRDefault="00A409EC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elettiva.</w:t>
      </w:r>
    </w:p>
    <w:p w:rsidR="008B6983" w:rsidRDefault="008B6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983" w:rsidRDefault="00A409EC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Firma</w:t>
      </w:r>
    </w:p>
    <w:p w:rsidR="008B6983" w:rsidRDefault="00A409EC">
      <w:pPr>
        <w:spacing w:line="360" w:lineRule="auto"/>
        <w:jc w:val="both"/>
      </w:pPr>
      <w:r>
        <w:rPr>
          <w:b/>
        </w:rPr>
        <w:t xml:space="preserve">Si allega copia di documento di identità in corso </w:t>
      </w:r>
      <w:r>
        <w:rPr>
          <w:b/>
        </w:rPr>
        <w:t>di validità</w:t>
      </w:r>
    </w:p>
    <w:sectPr w:rsidR="008B6983" w:rsidSect="008B698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EC" w:rsidRDefault="00A409EC" w:rsidP="008B6983">
      <w:pPr>
        <w:spacing w:after="0" w:line="240" w:lineRule="auto"/>
      </w:pPr>
      <w:r>
        <w:separator/>
      </w:r>
    </w:p>
  </w:endnote>
  <w:endnote w:type="continuationSeparator" w:id="0">
    <w:p w:rsidR="00A409EC" w:rsidRDefault="00A409EC" w:rsidP="008B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EC" w:rsidRDefault="00A409EC" w:rsidP="008B6983">
      <w:pPr>
        <w:spacing w:after="0" w:line="240" w:lineRule="auto"/>
      </w:pPr>
      <w:r w:rsidRPr="008B6983">
        <w:rPr>
          <w:color w:val="000000"/>
        </w:rPr>
        <w:separator/>
      </w:r>
    </w:p>
  </w:footnote>
  <w:footnote w:type="continuationSeparator" w:id="0">
    <w:p w:rsidR="00A409EC" w:rsidRDefault="00A409EC" w:rsidP="008B6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983"/>
    <w:rsid w:val="008B6983"/>
    <w:rsid w:val="00A409EC"/>
    <w:rsid w:val="00B7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6983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2</cp:revision>
  <cp:lastPrinted>2020-10-15T08:52:00Z</cp:lastPrinted>
  <dcterms:created xsi:type="dcterms:W3CDTF">2021-02-25T15:50:00Z</dcterms:created>
  <dcterms:modified xsi:type="dcterms:W3CDTF">2021-02-25T15:50:00Z</dcterms:modified>
</cp:coreProperties>
</file>