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AD" w:rsidRDefault="00C246E2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Allegato 5</w:t>
      </w:r>
    </w:p>
    <w:p w:rsidR="007B4CAD" w:rsidRDefault="00C246E2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Modulo di </w:t>
      </w:r>
      <w:r>
        <w:rPr>
          <w:rFonts w:ascii="Arial" w:hAnsi="Arial" w:cs="Arial"/>
          <w:b/>
          <w:bCs/>
          <w:sz w:val="24"/>
          <w:szCs w:val="24"/>
        </w:rPr>
        <w:t>attestazione della qualità di elettore</w:t>
      </w:r>
    </w:p>
    <w:p w:rsidR="007B4CAD" w:rsidRDefault="00C246E2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(Art. 25 O.M.)</w:t>
      </w:r>
    </w:p>
    <w:p w:rsidR="007B4CAD" w:rsidRDefault="00C246E2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Alla Commissione elettorale centrale</w:t>
      </w:r>
    </w:p>
    <w:p w:rsidR="007B4CAD" w:rsidRDefault="00C246E2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…………………………………….……</w:t>
      </w:r>
    </w:p>
    <w:p w:rsidR="007B4CAD" w:rsidRDefault="00C246E2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</w:t>
      </w:r>
    </w:p>
    <w:p w:rsidR="007B4CAD" w:rsidRDefault="00C246E2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</w:t>
      </w:r>
    </w:p>
    <w:p w:rsidR="007B4CAD" w:rsidRDefault="007B4CAD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B4CAD" w:rsidRDefault="007B4CAD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B4CAD" w:rsidRDefault="007B4CAD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B4CAD" w:rsidRDefault="007B4CAD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B4CAD" w:rsidRDefault="00C246E2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OGGETTO: At</w:t>
      </w:r>
      <w:r>
        <w:rPr>
          <w:rFonts w:ascii="Arial" w:hAnsi="Arial" w:cs="Arial"/>
          <w:b/>
          <w:bCs/>
          <w:sz w:val="24"/>
          <w:szCs w:val="24"/>
        </w:rPr>
        <w:t>testazione qualità di elettore con riferimento all’elezione dei</w:t>
      </w:r>
    </w:p>
    <w:p w:rsidR="007B4CAD" w:rsidRDefault="00C246E2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componenti del Consiglio Superiore della Pubblica Istruzione.</w:t>
      </w:r>
    </w:p>
    <w:p w:rsidR="007B4CAD" w:rsidRDefault="007B4CAD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4CAD" w:rsidRDefault="007B4CAD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4CAD" w:rsidRDefault="00C246E2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attesta, a norma dell’ art. , co , dell’Ordinanza Ministeriale ………...…., con la</w:t>
      </w:r>
    </w:p>
    <w:p w:rsidR="007B4CAD" w:rsidRDefault="00C246E2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quale sono state indette le votazioni per la </w:t>
      </w:r>
      <w:r>
        <w:rPr>
          <w:rFonts w:ascii="Arial" w:hAnsi="Arial" w:cs="Arial"/>
          <w:sz w:val="24"/>
          <w:szCs w:val="24"/>
        </w:rPr>
        <w:t>costituzione del Consiglio Superiore della</w:t>
      </w:r>
    </w:p>
    <w:p w:rsidR="007B4CAD" w:rsidRDefault="00C246E2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Pubblica Istruzione, che il/la  sig/sig.ra ……………………… nato/a</w:t>
      </w:r>
    </w:p>
    <w:p w:rsidR="007B4CAD" w:rsidRDefault="00C246E2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………………………… il</w:t>
      </w:r>
    </w:p>
    <w:p w:rsidR="007B4CAD" w:rsidRDefault="00C246E2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………………………, appartenente alla componente elettiva …………….., in servizio</w:t>
      </w:r>
    </w:p>
    <w:p w:rsidR="007B4CAD" w:rsidRDefault="00C246E2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presso………………………………………………è in possesso del diritto di elettorato</w:t>
      </w:r>
    </w:p>
    <w:p w:rsidR="007B4CAD" w:rsidRDefault="00C246E2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attivo e passivo per la componente ……………………………………….cui la lista si</w:t>
      </w:r>
    </w:p>
    <w:p w:rsidR="007B4CAD" w:rsidRDefault="00C246E2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riferisce.</w:t>
      </w:r>
    </w:p>
    <w:p w:rsidR="007B4CAD" w:rsidRDefault="007B4CAD">
      <w:pPr>
        <w:spacing w:line="360" w:lineRule="auto"/>
        <w:rPr>
          <w:rFonts w:ascii="Arial" w:hAnsi="Arial" w:cs="Arial"/>
          <w:sz w:val="24"/>
          <w:szCs w:val="24"/>
        </w:rPr>
      </w:pPr>
    </w:p>
    <w:p w:rsidR="007B4CAD" w:rsidRDefault="00C246E2">
      <w:pPr>
        <w:spacing w:line="360" w:lineRule="auto"/>
      </w:pPr>
      <w:r>
        <w:rPr>
          <w:rFonts w:ascii="Arial" w:hAnsi="Arial" w:cs="Arial"/>
          <w:sz w:val="24"/>
          <w:szCs w:val="24"/>
        </w:rPr>
        <w:t>Presidente commissione elettorale di istituto</w:t>
      </w:r>
    </w:p>
    <w:sectPr w:rsidR="007B4CAD" w:rsidSect="007B4CAD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6E2" w:rsidRDefault="00C246E2" w:rsidP="007B4CAD">
      <w:pPr>
        <w:spacing w:after="0" w:line="240" w:lineRule="auto"/>
      </w:pPr>
      <w:r>
        <w:separator/>
      </w:r>
    </w:p>
  </w:endnote>
  <w:endnote w:type="continuationSeparator" w:id="0">
    <w:p w:rsidR="00C246E2" w:rsidRDefault="00C246E2" w:rsidP="007B4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6E2" w:rsidRDefault="00C246E2" w:rsidP="007B4CAD">
      <w:pPr>
        <w:spacing w:after="0" w:line="240" w:lineRule="auto"/>
      </w:pPr>
      <w:r w:rsidRPr="007B4CAD">
        <w:rPr>
          <w:color w:val="000000"/>
        </w:rPr>
        <w:separator/>
      </w:r>
    </w:p>
  </w:footnote>
  <w:footnote w:type="continuationSeparator" w:id="0">
    <w:p w:rsidR="00C246E2" w:rsidRDefault="00C246E2" w:rsidP="007B4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CAD"/>
    <w:rsid w:val="007B4CAD"/>
    <w:rsid w:val="00C246E2"/>
    <w:rsid w:val="00D6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B4CA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pc</cp:lastModifiedBy>
  <cp:revision>2</cp:revision>
  <dcterms:created xsi:type="dcterms:W3CDTF">2021-02-25T15:50:00Z</dcterms:created>
  <dcterms:modified xsi:type="dcterms:W3CDTF">2021-02-25T15:50:00Z</dcterms:modified>
</cp:coreProperties>
</file>